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85A" w14:textId="77777777" w:rsidR="006736EC" w:rsidRDefault="00C03A0D" w:rsidP="006736EC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bookmarkStart w:id="0" w:name="_Hlk145928646"/>
      <w:bookmarkEnd w:id="0"/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92F7B">
        <w:rPr>
          <w:rFonts w:ascii="Calibri" w:eastAsia="Calibri" w:hAnsi="Calibri"/>
          <w:sz w:val="22"/>
          <w:szCs w:val="22"/>
          <w:lang w:val="sr-Cyrl-RS"/>
        </w:rPr>
        <w:t>8</w:t>
      </w:r>
      <w:r w:rsidR="0025587F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1F88E35C" w:rsidR="006D21B0" w:rsidRPr="006736EC" w:rsidRDefault="00C03A0D" w:rsidP="006736EC">
      <w:pPr>
        <w:spacing w:after="200" w:line="276" w:lineRule="auto"/>
        <w:ind w:firstLine="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F360C91" w:rsidR="00365519" w:rsidRPr="003449A1" w:rsidRDefault="0025587F" w:rsidP="00E466D6">
            <w:pPr>
              <w:tabs>
                <w:tab w:val="right" w:pos="2895"/>
              </w:tabs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Канцеларијске столице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01AA320" w:rsidR="00365519" w:rsidRPr="003449A1" w:rsidRDefault="001A6BA2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По узорку и шаблону слике у наставку</w:t>
            </w:r>
            <w:r w:rsidR="0025587F"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8764F16" w:rsidR="00365519" w:rsidRPr="00A52DC6" w:rsidRDefault="0025587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5F07EB5E" w:rsidR="00365519" w:rsidRPr="00A52DC6" w:rsidRDefault="0025587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560BB1A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1A8BC69D" w:rsidR="0032435B" w:rsidRDefault="006736EC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noProof/>
          <w:sz w:val="22"/>
          <w:szCs w:val="22"/>
          <w:lang w:val="sr-Cyrl-RS"/>
        </w:rPr>
        <w:drawing>
          <wp:inline distT="0" distB="0" distL="0" distR="0" wp14:anchorId="7F4F3672" wp14:editId="24038A50">
            <wp:extent cx="2028825" cy="2162175"/>
            <wp:effectExtent l="0" t="0" r="9525" b="9525"/>
            <wp:docPr id="14648527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52718" name="Slika 14648527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1" w:name="_Hlk135122906"/>
    </w:p>
    <w:p w14:paraId="3A538C37" w14:textId="5E55FE24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1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61AE0F35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165E" w14:textId="77777777" w:rsidR="00CA5C26" w:rsidRDefault="00CA5C26" w:rsidP="00AD7978">
      <w:r>
        <w:separator/>
      </w:r>
    </w:p>
  </w:endnote>
  <w:endnote w:type="continuationSeparator" w:id="0">
    <w:p w14:paraId="247AA0DB" w14:textId="77777777" w:rsidR="00CA5C26" w:rsidRDefault="00CA5C2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A74" w14:textId="77777777" w:rsidR="00CA5C26" w:rsidRDefault="00CA5C26" w:rsidP="00AD7978">
      <w:r>
        <w:separator/>
      </w:r>
    </w:p>
  </w:footnote>
  <w:footnote w:type="continuationSeparator" w:id="0">
    <w:p w14:paraId="731E557D" w14:textId="77777777" w:rsidR="00CA5C26" w:rsidRDefault="00CA5C2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2" w:name="LOGO"/>
          <w:bookmarkStart w:id="3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  <w:bookmarkEnd w:id="3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5C71"/>
    <w:rsid w:val="00122D2B"/>
    <w:rsid w:val="00123A60"/>
    <w:rsid w:val="001403A9"/>
    <w:rsid w:val="0015266C"/>
    <w:rsid w:val="001672A2"/>
    <w:rsid w:val="00170A43"/>
    <w:rsid w:val="00176996"/>
    <w:rsid w:val="001861F3"/>
    <w:rsid w:val="00186E38"/>
    <w:rsid w:val="001A6BA2"/>
    <w:rsid w:val="00200664"/>
    <w:rsid w:val="00202435"/>
    <w:rsid w:val="00202646"/>
    <w:rsid w:val="00202DE3"/>
    <w:rsid w:val="00210498"/>
    <w:rsid w:val="0021219F"/>
    <w:rsid w:val="00213144"/>
    <w:rsid w:val="002351BE"/>
    <w:rsid w:val="00246144"/>
    <w:rsid w:val="00253D6F"/>
    <w:rsid w:val="00254E0B"/>
    <w:rsid w:val="0025587F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A778F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736EC"/>
    <w:rsid w:val="00692948"/>
    <w:rsid w:val="006A4FAD"/>
    <w:rsid w:val="006A549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09E6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D3D71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612F"/>
    <w:rsid w:val="00976278"/>
    <w:rsid w:val="00977163"/>
    <w:rsid w:val="009804B8"/>
    <w:rsid w:val="00980A4A"/>
    <w:rsid w:val="00992F7B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22D7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5C26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66D6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110</cp:revision>
  <cp:lastPrinted>2023-07-26T08:43:00Z</cp:lastPrinted>
  <dcterms:created xsi:type="dcterms:W3CDTF">2023-03-16T05:35:00Z</dcterms:created>
  <dcterms:modified xsi:type="dcterms:W3CDTF">2023-09-18T09:37:00Z</dcterms:modified>
</cp:coreProperties>
</file>